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6A" w:rsidRDefault="00297D93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854F6A" w:rsidRDefault="00297D9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854F6A" w:rsidRDefault="00297D9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01.01.2025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31.03.2025</w:t>
      </w:r>
    </w:p>
    <w:p w:rsidR="00854F6A" w:rsidRDefault="00854F6A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54F6A">
        <w:trPr>
          <w:cantSplit/>
          <w:trHeight w:val="207"/>
        </w:trPr>
        <w:tc>
          <w:tcPr>
            <w:tcW w:w="7513" w:type="dxa"/>
            <w:vMerge w:val="restart"/>
          </w:tcPr>
          <w:p w:rsidR="00854F6A" w:rsidRDefault="00854F6A">
            <w:pPr>
              <w:jc w:val="center"/>
              <w:rPr>
                <w:noProof/>
                <w:sz w:val="18"/>
                <w:lang w:val="en-US"/>
              </w:rPr>
            </w:pPr>
          </w:p>
          <w:p w:rsidR="00854F6A" w:rsidRDefault="00297D9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54F6A" w:rsidRDefault="00297D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854F6A">
        <w:trPr>
          <w:cantSplit/>
          <w:trHeight w:val="437"/>
        </w:trPr>
        <w:tc>
          <w:tcPr>
            <w:tcW w:w="7513" w:type="dxa"/>
            <w:vMerge/>
          </w:tcPr>
          <w:p w:rsidR="00854F6A" w:rsidRDefault="00854F6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854F6A" w:rsidRDefault="00854F6A">
            <w:pPr>
              <w:jc w:val="center"/>
              <w:rPr>
                <w:noProof/>
                <w:sz w:val="18"/>
              </w:rPr>
            </w:pPr>
          </w:p>
        </w:tc>
      </w:tr>
      <w:tr w:rsidR="00854F6A">
        <w:trPr>
          <w:cantSplit/>
        </w:trPr>
        <w:tc>
          <w:tcPr>
            <w:tcW w:w="7513" w:type="dxa"/>
          </w:tcPr>
          <w:p w:rsidR="00854F6A" w:rsidRDefault="00297D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854F6A" w:rsidRDefault="00297D9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54F6A">
        <w:trPr>
          <w:cantSplit/>
        </w:trPr>
        <w:tc>
          <w:tcPr>
            <w:tcW w:w="7513" w:type="dxa"/>
          </w:tcPr>
          <w:p w:rsidR="00854F6A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54F6A" w:rsidRDefault="0029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297D93" w:rsidRDefault="0029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97D93" w:rsidRDefault="0029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402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751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97D93" w:rsidRDefault="0029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297D93" w:rsidRDefault="0029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97D93" w:rsidRDefault="0029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227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297D93" w:rsidRDefault="0029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97D93" w:rsidRDefault="0029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297D93" w:rsidRDefault="0029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297D93" w:rsidRDefault="00297D9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997D3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297D93" w:rsidRDefault="00997D3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889</w:t>
            </w:r>
          </w:p>
        </w:tc>
      </w:tr>
      <w:tr w:rsidR="00297D93">
        <w:trPr>
          <w:cantSplit/>
        </w:trPr>
        <w:tc>
          <w:tcPr>
            <w:tcW w:w="7513" w:type="dxa"/>
          </w:tcPr>
          <w:p w:rsidR="00297D93" w:rsidRDefault="00297D9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97D93" w:rsidRDefault="004A72F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2854</w:t>
            </w:r>
            <w:bookmarkStart w:id="0" w:name="_GoBack"/>
            <w:bookmarkEnd w:id="0"/>
          </w:p>
        </w:tc>
      </w:tr>
    </w:tbl>
    <w:p w:rsidR="00854F6A" w:rsidRDefault="00854F6A">
      <w:pPr>
        <w:rPr>
          <w:noProof/>
        </w:rPr>
      </w:pPr>
    </w:p>
    <w:p w:rsidR="00854F6A" w:rsidRDefault="00854F6A">
      <w:pPr>
        <w:rPr>
          <w:noProof/>
        </w:rPr>
      </w:pPr>
    </w:p>
    <w:p w:rsidR="00854F6A" w:rsidRDefault="00854F6A">
      <w:pPr>
        <w:rPr>
          <w:noProof/>
        </w:rPr>
      </w:pPr>
    </w:p>
    <w:p w:rsidR="00854F6A" w:rsidRDefault="00854F6A">
      <w:pPr>
        <w:rPr>
          <w:noProof/>
        </w:rPr>
      </w:pPr>
    </w:p>
    <w:p w:rsidR="00854F6A" w:rsidRDefault="00854F6A">
      <w:pPr>
        <w:rPr>
          <w:noProof/>
        </w:rPr>
      </w:pPr>
    </w:p>
    <w:p w:rsidR="00854F6A" w:rsidRDefault="00854F6A">
      <w:pPr>
        <w:rPr>
          <w:noProof/>
        </w:rPr>
      </w:pPr>
    </w:p>
    <w:p w:rsidR="00854F6A" w:rsidRDefault="00854F6A">
      <w:pPr>
        <w:rPr>
          <w:noProof/>
        </w:rPr>
      </w:pPr>
    </w:p>
    <w:p w:rsidR="00854F6A" w:rsidRDefault="00854F6A">
      <w:pPr>
        <w:rPr>
          <w:noProof/>
        </w:rPr>
      </w:pPr>
    </w:p>
    <w:p w:rsidR="00854F6A" w:rsidRDefault="00854F6A">
      <w:pPr>
        <w:rPr>
          <w:noProof/>
        </w:rPr>
      </w:pPr>
    </w:p>
    <w:p w:rsidR="00297D93" w:rsidRDefault="00297D93">
      <w:pPr>
        <w:rPr>
          <w:noProof/>
        </w:rPr>
      </w:pPr>
    </w:p>
    <w:sectPr w:rsidR="00297D9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93"/>
    <w:rsid w:val="00297D93"/>
    <w:rsid w:val="00373E53"/>
    <w:rsid w:val="004A72F1"/>
    <w:rsid w:val="00854F6A"/>
    <w:rsid w:val="0099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76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Маушева Элла Казбековна</cp:lastModifiedBy>
  <cp:revision>4</cp:revision>
  <cp:lastPrinted>2025-04-02T09:37:00Z</cp:lastPrinted>
  <dcterms:created xsi:type="dcterms:W3CDTF">2025-04-02T09:26:00Z</dcterms:created>
  <dcterms:modified xsi:type="dcterms:W3CDTF">2025-04-02T09:48:00Z</dcterms:modified>
</cp:coreProperties>
</file>